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B8A" w:rsidRPr="004E7806" w:rsidRDefault="00C92B8A" w:rsidP="00C273D3">
      <w:pPr>
        <w:jc w:val="center"/>
        <w:rPr>
          <w:b/>
          <w:sz w:val="28"/>
          <w:szCs w:val="28"/>
          <w:u w:val="single"/>
        </w:rPr>
      </w:pPr>
      <w:r w:rsidRPr="004E7806">
        <w:rPr>
          <w:b/>
          <w:sz w:val="28"/>
          <w:szCs w:val="28"/>
          <w:u w:val="single"/>
        </w:rPr>
        <w:t>Parcours de formation à la catégorie B du permis de conduire</w:t>
      </w:r>
    </w:p>
    <w:p w:rsidR="00C92B8A" w:rsidRPr="00AA3D81" w:rsidRDefault="00C92B8A" w:rsidP="00AA3D81">
      <w:pPr>
        <w:jc w:val="center"/>
        <w:rPr>
          <w:b/>
        </w:rPr>
      </w:pPr>
    </w:p>
    <w:p w:rsidR="00C92B8A" w:rsidRPr="0041218B" w:rsidRDefault="00C92B8A" w:rsidP="0041218B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  <w:i/>
          <w:sz w:val="18"/>
          <w:szCs w:val="18"/>
          <w:lang w:eastAsia="fr-FR"/>
        </w:rPr>
      </w:pPr>
      <w:r>
        <w:rPr>
          <w:rFonts w:cs="Arial"/>
          <w:i/>
          <w:sz w:val="18"/>
          <w:szCs w:val="18"/>
          <w:lang w:eastAsia="fr-FR"/>
        </w:rPr>
        <w:t>U</w:t>
      </w:r>
      <w:r w:rsidRPr="0041218B">
        <w:rPr>
          <w:rFonts w:cs="Arial"/>
          <w:i/>
          <w:sz w:val="18"/>
          <w:szCs w:val="18"/>
          <w:lang w:eastAsia="fr-FR"/>
        </w:rPr>
        <w:t xml:space="preserve">ne évaluation de départ afin de déterminer le nombre d’heures moyen et le coût de la formation </w:t>
      </w:r>
    </w:p>
    <w:p w:rsidR="00C92B8A" w:rsidRDefault="00C92B8A" w:rsidP="002758A8">
      <w:pPr>
        <w:spacing w:after="0" w:line="240" w:lineRule="auto"/>
        <w:rPr>
          <w:rFonts w:cs="Arial"/>
          <w:i/>
          <w:sz w:val="18"/>
          <w:szCs w:val="18"/>
          <w:lang w:eastAsia="fr-FR"/>
        </w:rPr>
      </w:pPr>
    </w:p>
    <w:p w:rsidR="00C92B8A" w:rsidRPr="00416727" w:rsidRDefault="00C92B8A" w:rsidP="002758A8">
      <w:pPr>
        <w:spacing w:after="0" w:line="240" w:lineRule="auto"/>
        <w:rPr>
          <w:rFonts w:cs="Arial"/>
          <w:i/>
          <w:sz w:val="18"/>
          <w:szCs w:val="18"/>
          <w:lang w:eastAsia="fr-FR"/>
        </w:rPr>
      </w:pPr>
      <w:r>
        <w:rPr>
          <w:rFonts w:cs="Arial"/>
          <w:i/>
          <w:sz w:val="18"/>
          <w:szCs w:val="18"/>
          <w:lang w:eastAsia="fr-FR"/>
        </w:rPr>
        <w:t>A la suite de l’évaluation effectuée, nous vous proposons un parcours spécifique :</w:t>
      </w:r>
    </w:p>
    <w:p w:rsidR="00C92B8A" w:rsidRPr="00416727" w:rsidRDefault="00C92B8A" w:rsidP="002758A8">
      <w:pPr>
        <w:spacing w:after="0" w:line="240" w:lineRule="auto"/>
        <w:rPr>
          <w:rFonts w:cs="Arial"/>
          <w:i/>
          <w:sz w:val="18"/>
          <w:szCs w:val="18"/>
          <w:lang w:eastAsia="fr-FR"/>
        </w:rPr>
      </w:pPr>
    </w:p>
    <w:p w:rsidR="00C92B8A" w:rsidRPr="00416727" w:rsidRDefault="00C92B8A" w:rsidP="002758A8">
      <w:pPr>
        <w:spacing w:after="0" w:line="240" w:lineRule="auto"/>
        <w:rPr>
          <w:rFonts w:cs="Arial"/>
          <w:i/>
          <w:sz w:val="18"/>
          <w:szCs w:val="18"/>
          <w:lang w:eastAsia="fr-FR"/>
        </w:rPr>
      </w:pPr>
      <w:r w:rsidRPr="00416727">
        <w:rPr>
          <w:rFonts w:cs="Arial"/>
          <w:i/>
          <w:sz w:val="18"/>
          <w:szCs w:val="18"/>
          <w:lang w:eastAsia="fr-FR"/>
        </w:rPr>
        <w:t>- une formation théorique : préparation à l’épreuve théorique générale (ETG) par des cours de code sur les thèmes :</w:t>
      </w:r>
    </w:p>
    <w:p w:rsidR="00C92B8A" w:rsidRPr="00416727" w:rsidRDefault="00C92B8A" w:rsidP="002758A8">
      <w:pPr>
        <w:numPr>
          <w:ilvl w:val="0"/>
          <w:numId w:val="3"/>
        </w:numPr>
        <w:spacing w:before="100" w:beforeAutospacing="1" w:after="100" w:afterAutospacing="1" w:line="240" w:lineRule="auto"/>
        <w:rPr>
          <w:i/>
          <w:sz w:val="18"/>
          <w:szCs w:val="18"/>
          <w:lang w:eastAsia="fr-FR"/>
        </w:rPr>
      </w:pPr>
      <w:r w:rsidRPr="00416727">
        <w:rPr>
          <w:bCs/>
          <w:i/>
          <w:sz w:val="18"/>
          <w:szCs w:val="18"/>
          <w:lang w:eastAsia="fr-FR"/>
        </w:rPr>
        <w:t>dispositions légales</w:t>
      </w:r>
      <w:r w:rsidRPr="00416727">
        <w:rPr>
          <w:i/>
          <w:sz w:val="18"/>
          <w:szCs w:val="18"/>
          <w:lang w:eastAsia="fr-FR"/>
        </w:rPr>
        <w:t xml:space="preserve"> en matière de circulation routière</w:t>
      </w:r>
    </w:p>
    <w:p w:rsidR="00C92B8A" w:rsidRPr="00416727" w:rsidRDefault="00C92B8A" w:rsidP="002758A8">
      <w:pPr>
        <w:numPr>
          <w:ilvl w:val="0"/>
          <w:numId w:val="3"/>
        </w:numPr>
        <w:spacing w:before="100" w:beforeAutospacing="1" w:after="100" w:afterAutospacing="1" w:line="240" w:lineRule="auto"/>
        <w:rPr>
          <w:i/>
          <w:sz w:val="18"/>
          <w:szCs w:val="18"/>
          <w:lang w:eastAsia="fr-FR"/>
        </w:rPr>
      </w:pPr>
      <w:r w:rsidRPr="00416727">
        <w:rPr>
          <w:bCs/>
          <w:i/>
          <w:sz w:val="18"/>
          <w:szCs w:val="18"/>
          <w:lang w:eastAsia="fr-FR"/>
        </w:rPr>
        <w:t>le conducteur</w:t>
      </w:r>
    </w:p>
    <w:p w:rsidR="00C92B8A" w:rsidRPr="00416727" w:rsidRDefault="00C92B8A" w:rsidP="002758A8">
      <w:pPr>
        <w:numPr>
          <w:ilvl w:val="0"/>
          <w:numId w:val="3"/>
        </w:numPr>
        <w:spacing w:before="100" w:beforeAutospacing="1" w:after="100" w:afterAutospacing="1" w:line="240" w:lineRule="auto"/>
        <w:rPr>
          <w:i/>
          <w:sz w:val="18"/>
          <w:szCs w:val="18"/>
          <w:lang w:eastAsia="fr-FR"/>
        </w:rPr>
      </w:pPr>
      <w:r w:rsidRPr="00416727">
        <w:rPr>
          <w:bCs/>
          <w:i/>
          <w:sz w:val="18"/>
          <w:szCs w:val="18"/>
          <w:lang w:eastAsia="fr-FR"/>
        </w:rPr>
        <w:t>la route</w:t>
      </w:r>
    </w:p>
    <w:p w:rsidR="00C92B8A" w:rsidRPr="00416727" w:rsidRDefault="00C92B8A" w:rsidP="002758A8">
      <w:pPr>
        <w:numPr>
          <w:ilvl w:val="0"/>
          <w:numId w:val="3"/>
        </w:numPr>
        <w:spacing w:before="100" w:beforeAutospacing="1" w:after="100" w:afterAutospacing="1" w:line="240" w:lineRule="auto"/>
        <w:rPr>
          <w:i/>
          <w:sz w:val="18"/>
          <w:szCs w:val="18"/>
          <w:lang w:eastAsia="fr-FR"/>
        </w:rPr>
      </w:pPr>
      <w:r w:rsidRPr="00416727">
        <w:rPr>
          <w:i/>
          <w:sz w:val="18"/>
          <w:szCs w:val="18"/>
          <w:lang w:eastAsia="fr-FR"/>
        </w:rPr>
        <w:t xml:space="preserve">les </w:t>
      </w:r>
      <w:r w:rsidRPr="00416727">
        <w:rPr>
          <w:bCs/>
          <w:i/>
          <w:sz w:val="18"/>
          <w:szCs w:val="18"/>
          <w:lang w:eastAsia="fr-FR"/>
        </w:rPr>
        <w:t>autres usagers</w:t>
      </w:r>
      <w:r w:rsidRPr="00416727">
        <w:rPr>
          <w:i/>
          <w:sz w:val="18"/>
          <w:szCs w:val="18"/>
          <w:lang w:eastAsia="fr-FR"/>
        </w:rPr>
        <w:t xml:space="preserve"> de la route</w:t>
      </w:r>
    </w:p>
    <w:p w:rsidR="00C92B8A" w:rsidRPr="00416727" w:rsidRDefault="00C92B8A" w:rsidP="002758A8">
      <w:pPr>
        <w:numPr>
          <w:ilvl w:val="0"/>
          <w:numId w:val="3"/>
        </w:numPr>
        <w:spacing w:before="100" w:beforeAutospacing="1" w:after="100" w:afterAutospacing="1" w:line="240" w:lineRule="auto"/>
        <w:rPr>
          <w:i/>
          <w:sz w:val="18"/>
          <w:szCs w:val="18"/>
          <w:lang w:eastAsia="fr-FR"/>
        </w:rPr>
      </w:pPr>
      <w:r w:rsidRPr="00416727">
        <w:rPr>
          <w:bCs/>
          <w:i/>
          <w:sz w:val="18"/>
          <w:szCs w:val="18"/>
          <w:lang w:eastAsia="fr-FR"/>
        </w:rPr>
        <w:t>réglementation</w:t>
      </w:r>
      <w:r w:rsidRPr="00416727">
        <w:rPr>
          <w:i/>
          <w:sz w:val="18"/>
          <w:szCs w:val="18"/>
          <w:lang w:eastAsia="fr-FR"/>
        </w:rPr>
        <w:t xml:space="preserve"> générale et divers</w:t>
      </w:r>
    </w:p>
    <w:p w:rsidR="00C92B8A" w:rsidRPr="00416727" w:rsidRDefault="00C92B8A" w:rsidP="002758A8">
      <w:pPr>
        <w:numPr>
          <w:ilvl w:val="0"/>
          <w:numId w:val="3"/>
        </w:numPr>
        <w:spacing w:before="100" w:beforeAutospacing="1" w:after="100" w:afterAutospacing="1" w:line="240" w:lineRule="auto"/>
        <w:rPr>
          <w:i/>
          <w:sz w:val="18"/>
          <w:szCs w:val="18"/>
          <w:lang w:eastAsia="fr-FR"/>
        </w:rPr>
      </w:pPr>
      <w:r w:rsidRPr="00416727">
        <w:rPr>
          <w:bCs/>
          <w:i/>
          <w:sz w:val="18"/>
          <w:szCs w:val="18"/>
          <w:lang w:eastAsia="fr-FR"/>
        </w:rPr>
        <w:t>précautions</w:t>
      </w:r>
      <w:r w:rsidRPr="00416727">
        <w:rPr>
          <w:i/>
          <w:sz w:val="18"/>
          <w:szCs w:val="18"/>
          <w:lang w:eastAsia="fr-FR"/>
        </w:rPr>
        <w:t xml:space="preserve"> nécessaires à prendre en quittant le véhicule</w:t>
      </w:r>
    </w:p>
    <w:p w:rsidR="00C92B8A" w:rsidRPr="00416727" w:rsidRDefault="00C92B8A" w:rsidP="002758A8">
      <w:pPr>
        <w:numPr>
          <w:ilvl w:val="0"/>
          <w:numId w:val="3"/>
        </w:numPr>
        <w:spacing w:before="100" w:beforeAutospacing="1" w:after="100" w:afterAutospacing="1" w:line="240" w:lineRule="auto"/>
        <w:rPr>
          <w:i/>
          <w:sz w:val="18"/>
          <w:szCs w:val="18"/>
          <w:lang w:eastAsia="fr-FR"/>
        </w:rPr>
      </w:pPr>
      <w:r w:rsidRPr="00416727">
        <w:rPr>
          <w:bCs/>
          <w:i/>
          <w:sz w:val="18"/>
          <w:szCs w:val="18"/>
          <w:lang w:eastAsia="fr-FR"/>
        </w:rPr>
        <w:t>éléments mécaniques</w:t>
      </w:r>
      <w:r w:rsidRPr="00416727">
        <w:rPr>
          <w:i/>
          <w:sz w:val="18"/>
          <w:szCs w:val="18"/>
          <w:lang w:eastAsia="fr-FR"/>
        </w:rPr>
        <w:t xml:space="preserve"> liés à la sécurité de la conduite</w:t>
      </w:r>
    </w:p>
    <w:p w:rsidR="00C92B8A" w:rsidRPr="00416727" w:rsidRDefault="00C92B8A" w:rsidP="002758A8">
      <w:pPr>
        <w:numPr>
          <w:ilvl w:val="0"/>
          <w:numId w:val="3"/>
        </w:numPr>
        <w:spacing w:before="100" w:beforeAutospacing="1" w:after="100" w:afterAutospacing="1" w:line="240" w:lineRule="auto"/>
        <w:rPr>
          <w:i/>
          <w:sz w:val="18"/>
          <w:szCs w:val="18"/>
          <w:lang w:eastAsia="fr-FR"/>
        </w:rPr>
      </w:pPr>
      <w:r w:rsidRPr="00416727">
        <w:rPr>
          <w:bCs/>
          <w:i/>
          <w:sz w:val="18"/>
          <w:szCs w:val="18"/>
          <w:lang w:eastAsia="fr-FR"/>
        </w:rPr>
        <w:t>équipements de sécurité</w:t>
      </w:r>
      <w:r w:rsidRPr="00416727">
        <w:rPr>
          <w:i/>
          <w:sz w:val="18"/>
          <w:szCs w:val="18"/>
          <w:lang w:eastAsia="fr-FR"/>
        </w:rPr>
        <w:t xml:space="preserve"> des véhicules</w:t>
      </w:r>
    </w:p>
    <w:p w:rsidR="00C92B8A" w:rsidRPr="00C273D3" w:rsidRDefault="00C92B8A" w:rsidP="002758A8">
      <w:pPr>
        <w:numPr>
          <w:ilvl w:val="0"/>
          <w:numId w:val="3"/>
        </w:numPr>
        <w:spacing w:before="100" w:beforeAutospacing="1" w:after="100" w:afterAutospacing="1" w:line="240" w:lineRule="auto"/>
        <w:rPr>
          <w:i/>
          <w:sz w:val="18"/>
          <w:szCs w:val="18"/>
          <w:lang w:eastAsia="fr-FR"/>
        </w:rPr>
      </w:pPr>
      <w:r w:rsidRPr="00416727">
        <w:rPr>
          <w:i/>
          <w:sz w:val="18"/>
          <w:szCs w:val="18"/>
          <w:lang w:eastAsia="fr-FR"/>
        </w:rPr>
        <w:t xml:space="preserve">règles d’utilisation du véhicule en relation avec le </w:t>
      </w:r>
      <w:r w:rsidRPr="00416727">
        <w:rPr>
          <w:bCs/>
          <w:i/>
          <w:sz w:val="18"/>
          <w:szCs w:val="18"/>
          <w:lang w:eastAsia="fr-FR"/>
        </w:rPr>
        <w:t>respect de l’environnement</w:t>
      </w:r>
    </w:p>
    <w:p w:rsidR="00C92B8A" w:rsidRDefault="00C92B8A" w:rsidP="00C273D3">
      <w:pPr>
        <w:spacing w:before="100" w:beforeAutospacing="1" w:after="100" w:afterAutospacing="1" w:line="240" w:lineRule="auto"/>
        <w:rPr>
          <w:bCs/>
          <w:i/>
          <w:sz w:val="18"/>
          <w:szCs w:val="18"/>
          <w:lang w:eastAsia="fr-FR"/>
        </w:rPr>
      </w:pPr>
      <w:r>
        <w:rPr>
          <w:bCs/>
          <w:i/>
          <w:sz w:val="18"/>
          <w:szCs w:val="18"/>
          <w:lang w:eastAsia="fr-FR"/>
        </w:rPr>
        <w:t>Des cours spécifiques sur les thèmes :</w:t>
      </w:r>
    </w:p>
    <w:p w:rsidR="00C92B8A" w:rsidRPr="0041218B" w:rsidRDefault="00C92B8A" w:rsidP="0041218B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bCs/>
          <w:i/>
          <w:sz w:val="18"/>
          <w:szCs w:val="18"/>
          <w:lang w:eastAsia="fr-FR"/>
        </w:rPr>
      </w:pPr>
      <w:r w:rsidRPr="0041218B">
        <w:rPr>
          <w:bCs/>
          <w:i/>
          <w:sz w:val="18"/>
          <w:szCs w:val="18"/>
          <w:lang w:eastAsia="fr-FR"/>
        </w:rPr>
        <w:t xml:space="preserve">Les distracteurs </w:t>
      </w:r>
    </w:p>
    <w:p w:rsidR="00C92B8A" w:rsidRPr="0041218B" w:rsidRDefault="00C92B8A" w:rsidP="0041218B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bCs/>
          <w:i/>
          <w:sz w:val="18"/>
          <w:szCs w:val="18"/>
          <w:lang w:eastAsia="fr-FR"/>
        </w:rPr>
      </w:pPr>
      <w:r w:rsidRPr="0041218B">
        <w:rPr>
          <w:bCs/>
          <w:i/>
          <w:sz w:val="18"/>
          <w:szCs w:val="18"/>
          <w:lang w:eastAsia="fr-FR"/>
        </w:rPr>
        <w:t>L’alcool</w:t>
      </w:r>
    </w:p>
    <w:p w:rsidR="00C92B8A" w:rsidRPr="0041218B" w:rsidRDefault="00C92B8A" w:rsidP="0041218B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bCs/>
          <w:i/>
          <w:sz w:val="18"/>
          <w:szCs w:val="18"/>
          <w:lang w:eastAsia="fr-FR"/>
        </w:rPr>
      </w:pPr>
      <w:r w:rsidRPr="0041218B">
        <w:rPr>
          <w:bCs/>
          <w:i/>
          <w:sz w:val="18"/>
          <w:szCs w:val="18"/>
          <w:lang w:eastAsia="fr-FR"/>
        </w:rPr>
        <w:t>La vitesse</w:t>
      </w:r>
    </w:p>
    <w:p w:rsidR="00C92B8A" w:rsidRPr="0041218B" w:rsidRDefault="00C92B8A" w:rsidP="0041218B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bCs/>
          <w:i/>
          <w:sz w:val="18"/>
          <w:szCs w:val="18"/>
          <w:lang w:eastAsia="fr-FR"/>
        </w:rPr>
      </w:pPr>
      <w:r w:rsidRPr="0041218B">
        <w:rPr>
          <w:bCs/>
          <w:i/>
          <w:sz w:val="18"/>
          <w:szCs w:val="18"/>
          <w:lang w:eastAsia="fr-FR"/>
        </w:rPr>
        <w:t>…..</w:t>
      </w:r>
    </w:p>
    <w:p w:rsidR="00C92B8A" w:rsidRDefault="00C92B8A" w:rsidP="00C273D3">
      <w:pPr>
        <w:spacing w:before="100" w:beforeAutospacing="1" w:after="100" w:afterAutospacing="1" w:line="240" w:lineRule="auto"/>
        <w:rPr>
          <w:bCs/>
          <w:i/>
          <w:sz w:val="18"/>
          <w:szCs w:val="18"/>
          <w:lang w:eastAsia="fr-FR"/>
        </w:rPr>
      </w:pPr>
      <w:r>
        <w:rPr>
          <w:bCs/>
          <w:i/>
          <w:sz w:val="18"/>
          <w:szCs w:val="18"/>
          <w:lang w:eastAsia="fr-FR"/>
        </w:rPr>
        <w:t>Lors de séquences animées  de 1 Heure organisées chaque semaine les samedis de 13 h30  à 14h30.</w:t>
      </w:r>
    </w:p>
    <w:p w:rsidR="00C92B8A" w:rsidRDefault="00C92B8A" w:rsidP="00C273D3">
      <w:pPr>
        <w:spacing w:before="100" w:beforeAutospacing="1" w:after="100" w:afterAutospacing="1" w:line="240" w:lineRule="auto"/>
        <w:rPr>
          <w:i/>
          <w:sz w:val="18"/>
          <w:szCs w:val="18"/>
          <w:lang w:eastAsia="fr-FR"/>
        </w:rPr>
      </w:pPr>
      <w:r>
        <w:rPr>
          <w:i/>
          <w:sz w:val="18"/>
          <w:szCs w:val="18"/>
          <w:lang w:eastAsia="fr-FR"/>
        </w:rPr>
        <w:t>Les cours théoriques s’effectuent en simultané des cours pratiques.</w:t>
      </w:r>
    </w:p>
    <w:p w:rsidR="00C92B8A" w:rsidRPr="00416727" w:rsidRDefault="00C92B8A" w:rsidP="00C273D3">
      <w:pPr>
        <w:spacing w:before="100" w:beforeAutospacing="1" w:after="100" w:afterAutospacing="1" w:line="240" w:lineRule="auto"/>
        <w:rPr>
          <w:i/>
          <w:sz w:val="18"/>
          <w:szCs w:val="18"/>
          <w:lang w:eastAsia="fr-FR"/>
        </w:rPr>
      </w:pPr>
      <w:r>
        <w:rPr>
          <w:i/>
          <w:sz w:val="18"/>
          <w:szCs w:val="18"/>
          <w:lang w:eastAsia="fr-FR"/>
        </w:rPr>
        <w:t>Il peut être mis en place des tests théoriques en ligne.</w:t>
      </w:r>
    </w:p>
    <w:p w:rsidR="00C92B8A" w:rsidRPr="00416727" w:rsidRDefault="00C92B8A" w:rsidP="002758A8">
      <w:pPr>
        <w:rPr>
          <w:i/>
          <w:sz w:val="18"/>
          <w:szCs w:val="18"/>
        </w:rPr>
      </w:pPr>
      <w:r w:rsidRPr="00416727">
        <w:rPr>
          <w:i/>
          <w:sz w:val="18"/>
          <w:szCs w:val="18"/>
        </w:rPr>
        <w:t>Une formation pratique comprenant mise en situation et</w:t>
      </w:r>
      <w:r>
        <w:rPr>
          <w:i/>
          <w:sz w:val="18"/>
          <w:szCs w:val="18"/>
        </w:rPr>
        <w:t xml:space="preserve"> de la </w:t>
      </w:r>
      <w:r w:rsidRPr="00416727">
        <w:rPr>
          <w:i/>
          <w:sz w:val="18"/>
          <w:szCs w:val="18"/>
        </w:rPr>
        <w:t xml:space="preserve"> théorie de la conduite  avec le programme suivant :</w:t>
      </w:r>
    </w:p>
    <w:p w:rsidR="00C92B8A" w:rsidRDefault="00C92B8A">
      <w:r>
        <w:br w:type="page"/>
      </w:r>
    </w:p>
    <w:p w:rsidR="00C92B8A" w:rsidRDefault="00C92B8A" w:rsidP="001672EE"/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8363"/>
      </w:tblGrid>
      <w:tr w:rsidR="00C92B8A" w:rsidRPr="00C60FC2" w:rsidTr="00C60FC2">
        <w:trPr>
          <w:trHeight w:val="50"/>
        </w:trPr>
        <w:tc>
          <w:tcPr>
            <w:tcW w:w="10348" w:type="dxa"/>
            <w:gridSpan w:val="2"/>
          </w:tcPr>
          <w:p w:rsidR="00C92B8A" w:rsidRPr="00C60FC2" w:rsidRDefault="00C92B8A" w:rsidP="00C60FC2">
            <w:pPr>
              <w:pStyle w:val="ListParagraph"/>
              <w:spacing w:after="0" w:line="240" w:lineRule="auto"/>
              <w:ind w:left="2019"/>
              <w:jc w:val="center"/>
              <w:rPr>
                <w:sz w:val="18"/>
                <w:szCs w:val="18"/>
              </w:rPr>
            </w:pPr>
            <w:r w:rsidRPr="00C60FC2">
              <w:rPr>
                <w:sz w:val="18"/>
                <w:szCs w:val="18"/>
              </w:rPr>
              <w:t>Programme de formation détaillé</w:t>
            </w:r>
          </w:p>
        </w:tc>
      </w:tr>
      <w:tr w:rsidR="00C92B8A" w:rsidRPr="00C60FC2" w:rsidTr="00C60FC2">
        <w:trPr>
          <w:trHeight w:val="411"/>
        </w:trPr>
        <w:tc>
          <w:tcPr>
            <w:tcW w:w="1985" w:type="dxa"/>
          </w:tcPr>
          <w:p w:rsidR="00C92B8A" w:rsidRPr="00C60FC2" w:rsidRDefault="00C92B8A" w:rsidP="00C60FC2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 w:rsidRPr="00C60FC2">
              <w:rPr>
                <w:sz w:val="18"/>
                <w:szCs w:val="18"/>
              </w:rPr>
              <w:t>Compétences générales</w:t>
            </w:r>
          </w:p>
        </w:tc>
        <w:tc>
          <w:tcPr>
            <w:tcW w:w="8363" w:type="dxa"/>
          </w:tcPr>
          <w:p w:rsidR="00C92B8A" w:rsidRPr="00C60FC2" w:rsidRDefault="00C92B8A" w:rsidP="00C60FC2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 w:rsidRPr="00C60FC2">
              <w:rPr>
                <w:sz w:val="18"/>
                <w:szCs w:val="18"/>
              </w:rPr>
              <w:t>Compétences</w:t>
            </w:r>
          </w:p>
        </w:tc>
      </w:tr>
      <w:tr w:rsidR="00C92B8A" w:rsidRPr="00C60FC2" w:rsidTr="00C60FC2">
        <w:trPr>
          <w:trHeight w:val="367"/>
        </w:trPr>
        <w:tc>
          <w:tcPr>
            <w:tcW w:w="1985" w:type="dxa"/>
          </w:tcPr>
          <w:p w:rsidR="00C92B8A" w:rsidRPr="00C60FC2" w:rsidRDefault="00C92B8A" w:rsidP="00C60FC2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fr-FR"/>
              </w:rPr>
            </w:pPr>
            <w:r w:rsidRPr="00C60FC2">
              <w:rPr>
                <w:rFonts w:cs="Arial"/>
                <w:b/>
                <w:sz w:val="18"/>
                <w:szCs w:val="18"/>
                <w:lang w:eastAsia="fr-FR"/>
              </w:rPr>
              <w:t>1. Maîtriser le véhicule dans un trafic faible ou nul</w:t>
            </w:r>
          </w:p>
          <w:p w:rsidR="00C92B8A" w:rsidRPr="00C60FC2" w:rsidRDefault="00C92B8A" w:rsidP="00C60FC2">
            <w:pPr>
              <w:spacing w:after="0" w:line="240" w:lineRule="auto"/>
              <w:rPr>
                <w:rFonts w:cs="Arial"/>
                <w:i/>
                <w:sz w:val="18"/>
                <w:szCs w:val="18"/>
                <w:lang w:eastAsia="fr-FR"/>
              </w:rPr>
            </w:pPr>
            <w:r w:rsidRPr="00C60FC2">
              <w:rPr>
                <w:rFonts w:cs="Arial"/>
                <w:i/>
                <w:sz w:val="18"/>
                <w:szCs w:val="18"/>
                <w:lang w:eastAsia="fr-FR"/>
              </w:rPr>
              <w:t>Formation pratique hors circulation sur parking ou lieu privé, formation théorique 1heure  (théorie de l’activité de conduite)</w:t>
            </w:r>
          </w:p>
        </w:tc>
        <w:tc>
          <w:tcPr>
            <w:tcW w:w="8363" w:type="dxa"/>
          </w:tcPr>
          <w:p w:rsidR="00C92B8A" w:rsidRPr="00C60FC2" w:rsidRDefault="00C92B8A" w:rsidP="00C60F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60FC2">
              <w:rPr>
                <w:sz w:val="18"/>
                <w:szCs w:val="18"/>
              </w:rPr>
              <w:t>Connaître les principaux organes et commandes du véhicule, effectuer des vérifications intérieures et extérieures</w:t>
            </w:r>
          </w:p>
          <w:p w:rsidR="00C92B8A" w:rsidRPr="00C60FC2" w:rsidRDefault="00C92B8A" w:rsidP="00C60F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60FC2">
              <w:rPr>
                <w:sz w:val="18"/>
                <w:szCs w:val="18"/>
              </w:rPr>
              <w:t>Entrer, s’installer au poste de conduite et en sortir</w:t>
            </w:r>
          </w:p>
          <w:p w:rsidR="00C92B8A" w:rsidRPr="00C60FC2" w:rsidRDefault="00C92B8A" w:rsidP="00C60F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60FC2">
              <w:rPr>
                <w:sz w:val="18"/>
                <w:szCs w:val="18"/>
              </w:rPr>
              <w:t>Tenir, tourner le volant et maintenir la trajectoire</w:t>
            </w:r>
          </w:p>
          <w:p w:rsidR="00C92B8A" w:rsidRPr="00C60FC2" w:rsidRDefault="00C92B8A" w:rsidP="00C60F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60FC2">
              <w:rPr>
                <w:sz w:val="18"/>
                <w:szCs w:val="18"/>
              </w:rPr>
              <w:t>Démarrer et s’arrêter</w:t>
            </w:r>
          </w:p>
          <w:p w:rsidR="00C92B8A" w:rsidRPr="00C60FC2" w:rsidRDefault="00C92B8A" w:rsidP="00C60F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60FC2">
              <w:rPr>
                <w:sz w:val="18"/>
                <w:szCs w:val="18"/>
              </w:rPr>
              <w:t>Doser les accélérations et les freinages à diverses allures</w:t>
            </w:r>
          </w:p>
          <w:p w:rsidR="00C92B8A" w:rsidRPr="00C60FC2" w:rsidRDefault="00C92B8A" w:rsidP="00C60F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60FC2">
              <w:rPr>
                <w:sz w:val="18"/>
                <w:szCs w:val="18"/>
              </w:rPr>
              <w:t>Utiliser la boite de vitesses</w:t>
            </w:r>
          </w:p>
          <w:p w:rsidR="00C92B8A" w:rsidRPr="00C60FC2" w:rsidRDefault="00C92B8A" w:rsidP="00C60F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60FC2">
              <w:rPr>
                <w:sz w:val="18"/>
                <w:szCs w:val="18"/>
              </w:rPr>
              <w:t>Diriger la voiture en avant en ligne droite, en courbe en adaptant allure et trajectoire</w:t>
            </w:r>
          </w:p>
          <w:p w:rsidR="00C92B8A" w:rsidRPr="00C60FC2" w:rsidRDefault="00C92B8A" w:rsidP="00C60F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60FC2">
              <w:rPr>
                <w:sz w:val="18"/>
                <w:szCs w:val="18"/>
              </w:rPr>
              <w:t>Regarder autour de soi et avertir</w:t>
            </w:r>
          </w:p>
          <w:p w:rsidR="00C92B8A" w:rsidRPr="00C60FC2" w:rsidRDefault="00C92B8A" w:rsidP="00C60F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60FC2">
              <w:rPr>
                <w:sz w:val="18"/>
                <w:szCs w:val="18"/>
              </w:rPr>
              <w:t>Effectuer une marche arrière et un demi-tour en sécurité</w:t>
            </w:r>
          </w:p>
        </w:tc>
      </w:tr>
      <w:tr w:rsidR="00C92B8A" w:rsidRPr="00C60FC2" w:rsidTr="00C60FC2">
        <w:trPr>
          <w:trHeight w:val="389"/>
        </w:trPr>
        <w:tc>
          <w:tcPr>
            <w:tcW w:w="1985" w:type="dxa"/>
          </w:tcPr>
          <w:p w:rsidR="00C92B8A" w:rsidRPr="00C60FC2" w:rsidRDefault="00C92B8A" w:rsidP="00C60FC2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C60FC2">
              <w:rPr>
                <w:b/>
                <w:sz w:val="18"/>
                <w:szCs w:val="18"/>
              </w:rPr>
              <w:t>2. Appréhender la route et circuler dans les conditions normales.</w:t>
            </w:r>
          </w:p>
          <w:p w:rsidR="00C92B8A" w:rsidRPr="00C60FC2" w:rsidRDefault="00C92B8A" w:rsidP="00C60FC2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:rsidR="00C92B8A" w:rsidRPr="00C60FC2" w:rsidRDefault="00C92B8A" w:rsidP="00C60FC2">
            <w:pPr>
              <w:pStyle w:val="ListParagraph"/>
              <w:spacing w:after="0" w:line="240" w:lineRule="auto"/>
              <w:ind w:left="0"/>
              <w:rPr>
                <w:rFonts w:cs="Arial"/>
                <w:i/>
                <w:sz w:val="18"/>
                <w:szCs w:val="18"/>
                <w:lang w:eastAsia="fr-FR"/>
              </w:rPr>
            </w:pPr>
            <w:r w:rsidRPr="00C60FC2">
              <w:rPr>
                <w:rFonts w:cs="Arial"/>
                <w:i/>
                <w:sz w:val="18"/>
                <w:szCs w:val="18"/>
                <w:lang w:eastAsia="fr-FR"/>
              </w:rPr>
              <w:t>Formation pratique dans des conditions normales d</w:t>
            </w:r>
            <w:bookmarkStart w:id="0" w:name="_GoBack"/>
            <w:bookmarkEnd w:id="0"/>
            <w:r w:rsidRPr="00C60FC2">
              <w:rPr>
                <w:rFonts w:cs="Arial"/>
                <w:i/>
                <w:sz w:val="18"/>
                <w:szCs w:val="18"/>
                <w:lang w:eastAsia="fr-FR"/>
              </w:rPr>
              <w:t>e circulation, en agglomération de taille moyenne. formation théorique 1heure  (théorie de l’activité de conduite)</w:t>
            </w:r>
          </w:p>
        </w:tc>
        <w:tc>
          <w:tcPr>
            <w:tcW w:w="8363" w:type="dxa"/>
          </w:tcPr>
          <w:p w:rsidR="00C92B8A" w:rsidRPr="00C60FC2" w:rsidRDefault="00C92B8A" w:rsidP="00C60F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60FC2">
              <w:rPr>
                <w:sz w:val="18"/>
                <w:szCs w:val="18"/>
              </w:rPr>
              <w:t>Rechercher la signalisation, les indices utiles et en tenir compte</w:t>
            </w:r>
          </w:p>
          <w:p w:rsidR="00C92B8A" w:rsidRPr="00C60FC2" w:rsidRDefault="00C92B8A" w:rsidP="00C60F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60FC2">
              <w:rPr>
                <w:sz w:val="18"/>
                <w:szCs w:val="18"/>
              </w:rPr>
              <w:t>Positionner le véhicule sur la chaussée et choisir la voie de circulation</w:t>
            </w:r>
          </w:p>
          <w:p w:rsidR="00C92B8A" w:rsidRPr="00C60FC2" w:rsidRDefault="00C92B8A" w:rsidP="00C60F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60FC2">
              <w:rPr>
                <w:sz w:val="18"/>
                <w:szCs w:val="18"/>
              </w:rPr>
              <w:t>Adapter l’allure aux situations</w:t>
            </w:r>
          </w:p>
          <w:p w:rsidR="00C92B8A" w:rsidRPr="00C60FC2" w:rsidRDefault="00C92B8A" w:rsidP="00C60F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60FC2">
              <w:rPr>
                <w:sz w:val="18"/>
                <w:szCs w:val="18"/>
              </w:rPr>
              <w:t>Détecter, identifier et franchir les intersections suivant le régime de priorité</w:t>
            </w:r>
          </w:p>
          <w:p w:rsidR="00C92B8A" w:rsidRPr="00C60FC2" w:rsidRDefault="00C92B8A" w:rsidP="00C60F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60FC2">
              <w:rPr>
                <w:sz w:val="18"/>
                <w:szCs w:val="18"/>
              </w:rPr>
              <w:t>Tourner à droite et à gauche en agglomération</w:t>
            </w:r>
          </w:p>
          <w:p w:rsidR="00C92B8A" w:rsidRPr="00C60FC2" w:rsidRDefault="00C92B8A" w:rsidP="00C60F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60FC2">
              <w:rPr>
                <w:sz w:val="18"/>
                <w:szCs w:val="18"/>
              </w:rPr>
              <w:t>Franchir les ronds-points et les carrefours à sens giratoire</w:t>
            </w:r>
          </w:p>
          <w:p w:rsidR="00C92B8A" w:rsidRPr="00C60FC2" w:rsidRDefault="00C92B8A" w:rsidP="00C60F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60FC2">
              <w:rPr>
                <w:sz w:val="18"/>
                <w:szCs w:val="18"/>
              </w:rPr>
              <w:t>S’arrêter et stationner en épi, en bataille en créneau</w:t>
            </w:r>
          </w:p>
        </w:tc>
      </w:tr>
      <w:tr w:rsidR="00C92B8A" w:rsidRPr="00C60FC2" w:rsidTr="00C60FC2">
        <w:trPr>
          <w:trHeight w:val="389"/>
        </w:trPr>
        <w:tc>
          <w:tcPr>
            <w:tcW w:w="1985" w:type="dxa"/>
          </w:tcPr>
          <w:p w:rsidR="00C92B8A" w:rsidRPr="00C60FC2" w:rsidRDefault="00C92B8A" w:rsidP="00C60FC2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C60FC2">
              <w:rPr>
                <w:b/>
                <w:sz w:val="18"/>
                <w:szCs w:val="18"/>
              </w:rPr>
              <w:t>3. Circuler dans des conditions difficiles et partager la route avec les autres usagers</w:t>
            </w:r>
          </w:p>
          <w:p w:rsidR="00C92B8A" w:rsidRPr="00C60FC2" w:rsidRDefault="00C92B8A" w:rsidP="00C60FC2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</w:p>
          <w:p w:rsidR="00C92B8A" w:rsidRPr="00C60FC2" w:rsidRDefault="00C92B8A" w:rsidP="00C60FC2">
            <w:pPr>
              <w:pStyle w:val="ListParagraph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 w:rsidRPr="00C60FC2">
              <w:rPr>
                <w:rFonts w:cs="Arial"/>
                <w:i/>
                <w:sz w:val="18"/>
                <w:szCs w:val="18"/>
                <w:lang w:eastAsia="fr-FR"/>
              </w:rPr>
              <w:t>Formation pratique hors agglomération sur voie rapide et en agglomération en circulation dense. formation théorique 1heure (théorie de l’activité de conduite)</w:t>
            </w:r>
          </w:p>
        </w:tc>
        <w:tc>
          <w:tcPr>
            <w:tcW w:w="8363" w:type="dxa"/>
          </w:tcPr>
          <w:p w:rsidR="00C92B8A" w:rsidRPr="00C60FC2" w:rsidRDefault="00C92B8A" w:rsidP="00C60F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60FC2">
              <w:rPr>
                <w:sz w:val="18"/>
                <w:szCs w:val="18"/>
              </w:rPr>
              <w:t>Evaluer et maintenir les distances de sécurité</w:t>
            </w:r>
          </w:p>
          <w:p w:rsidR="00C92B8A" w:rsidRPr="00C60FC2" w:rsidRDefault="00C92B8A" w:rsidP="00C60F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60FC2">
              <w:rPr>
                <w:sz w:val="18"/>
                <w:szCs w:val="18"/>
              </w:rPr>
              <w:t>Croiser, dépasser et être dépassé</w:t>
            </w:r>
          </w:p>
          <w:p w:rsidR="00C92B8A" w:rsidRPr="00C60FC2" w:rsidRDefault="00C92B8A" w:rsidP="00C60F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60FC2">
              <w:rPr>
                <w:sz w:val="18"/>
                <w:szCs w:val="18"/>
              </w:rPr>
              <w:t>Passer des virages et conduire en déclivité</w:t>
            </w:r>
          </w:p>
          <w:p w:rsidR="00C92B8A" w:rsidRPr="00C60FC2" w:rsidRDefault="00C92B8A" w:rsidP="00C60F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60FC2">
              <w:rPr>
                <w:sz w:val="18"/>
                <w:szCs w:val="18"/>
              </w:rPr>
              <w:t>Connaître les caractéristiques des autres usagers et savoir se comporter à leur égard avec respect et courtoisie</w:t>
            </w:r>
          </w:p>
          <w:p w:rsidR="00C92B8A" w:rsidRPr="00C60FC2" w:rsidRDefault="00C92B8A" w:rsidP="00C60F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60FC2">
              <w:rPr>
                <w:sz w:val="18"/>
                <w:szCs w:val="18"/>
              </w:rPr>
              <w:t>S’insérer, circuler et sortir d’une voie rapide</w:t>
            </w:r>
          </w:p>
          <w:p w:rsidR="00C92B8A" w:rsidRPr="00C60FC2" w:rsidRDefault="00C92B8A" w:rsidP="00C60F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60FC2">
              <w:rPr>
                <w:sz w:val="18"/>
                <w:szCs w:val="18"/>
              </w:rPr>
              <w:t>Conduire dans une file de véhicules et dans une circulation dense</w:t>
            </w:r>
          </w:p>
          <w:p w:rsidR="00C92B8A" w:rsidRPr="00C60FC2" w:rsidRDefault="00C92B8A" w:rsidP="00C60F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60FC2">
              <w:rPr>
                <w:sz w:val="18"/>
                <w:szCs w:val="18"/>
              </w:rPr>
              <w:t>Conduire quand l’adhérence et la visibilité sont réduites</w:t>
            </w:r>
          </w:p>
          <w:p w:rsidR="00C92B8A" w:rsidRPr="00C60FC2" w:rsidRDefault="00C92B8A" w:rsidP="00C60F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60FC2">
              <w:rPr>
                <w:sz w:val="18"/>
                <w:szCs w:val="18"/>
              </w:rPr>
              <w:t>Conduire à l’abord et dans la traversée d’ouvrages routiers tels que les tunnels, les ponts, les passages à niveau</w:t>
            </w:r>
          </w:p>
        </w:tc>
      </w:tr>
      <w:tr w:rsidR="00C92B8A" w:rsidRPr="00C60FC2" w:rsidTr="00C60FC2">
        <w:trPr>
          <w:trHeight w:val="207"/>
        </w:trPr>
        <w:tc>
          <w:tcPr>
            <w:tcW w:w="1985" w:type="dxa"/>
          </w:tcPr>
          <w:p w:rsidR="00C92B8A" w:rsidRPr="00C60FC2" w:rsidRDefault="00C92B8A" w:rsidP="00C60FC2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C60FC2">
              <w:rPr>
                <w:b/>
                <w:sz w:val="18"/>
                <w:szCs w:val="18"/>
              </w:rPr>
              <w:t>4. Pratiquer une conduite autonome, sûre et économique</w:t>
            </w:r>
          </w:p>
          <w:p w:rsidR="00C92B8A" w:rsidRPr="00C60FC2" w:rsidRDefault="00C92B8A" w:rsidP="00C60FC2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:rsidR="00C92B8A" w:rsidRPr="00C60FC2" w:rsidRDefault="00C92B8A" w:rsidP="00C60FC2">
            <w:pPr>
              <w:pStyle w:val="ListParagraph"/>
              <w:spacing w:after="0" w:line="240" w:lineRule="auto"/>
              <w:ind w:left="0"/>
              <w:rPr>
                <w:rFonts w:cs="Arial"/>
                <w:i/>
                <w:sz w:val="18"/>
                <w:szCs w:val="18"/>
                <w:lang w:eastAsia="fr-FR"/>
              </w:rPr>
            </w:pPr>
            <w:r w:rsidRPr="00C60FC2">
              <w:rPr>
                <w:rFonts w:cs="Arial"/>
                <w:i/>
                <w:sz w:val="18"/>
                <w:szCs w:val="18"/>
                <w:lang w:eastAsia="fr-FR"/>
              </w:rPr>
              <w:t>Formation pratique sur tous types de routes.</w:t>
            </w:r>
          </w:p>
          <w:p w:rsidR="00C92B8A" w:rsidRPr="00C60FC2" w:rsidRDefault="00C92B8A" w:rsidP="00C60FC2">
            <w:pPr>
              <w:pStyle w:val="ListParagraph"/>
              <w:spacing w:after="0" w:line="240" w:lineRule="auto"/>
              <w:ind w:left="0"/>
              <w:rPr>
                <w:rFonts w:cs="Arial"/>
                <w:i/>
                <w:sz w:val="18"/>
                <w:szCs w:val="18"/>
                <w:lang w:eastAsia="fr-FR"/>
              </w:rPr>
            </w:pPr>
            <w:r w:rsidRPr="00C60FC2">
              <w:rPr>
                <w:rFonts w:cs="Arial"/>
                <w:i/>
                <w:sz w:val="18"/>
                <w:szCs w:val="18"/>
                <w:lang w:eastAsia="fr-FR"/>
              </w:rPr>
              <w:t>L’acquisition de l’autonomie s’effectue par des exercices pratiques en autonomie durant les cours et ou par un voyage école.</w:t>
            </w:r>
          </w:p>
          <w:p w:rsidR="00C92B8A" w:rsidRPr="00C60FC2" w:rsidRDefault="00C92B8A" w:rsidP="00C60FC2">
            <w:pPr>
              <w:pStyle w:val="ListParagraph"/>
              <w:spacing w:after="0" w:line="240" w:lineRule="auto"/>
              <w:ind w:left="0"/>
              <w:rPr>
                <w:rFonts w:cs="Arial"/>
                <w:i/>
                <w:sz w:val="18"/>
                <w:szCs w:val="18"/>
                <w:lang w:eastAsia="fr-FR"/>
              </w:rPr>
            </w:pPr>
            <w:r w:rsidRPr="00C60FC2">
              <w:rPr>
                <w:rFonts w:cs="Arial"/>
                <w:i/>
                <w:sz w:val="18"/>
                <w:szCs w:val="18"/>
                <w:lang w:eastAsia="fr-FR"/>
              </w:rPr>
              <w:t xml:space="preserve"> formation théorique 1heure  (théorie de l’activité de conduite)</w:t>
            </w:r>
          </w:p>
        </w:tc>
        <w:tc>
          <w:tcPr>
            <w:tcW w:w="8363" w:type="dxa"/>
          </w:tcPr>
          <w:p w:rsidR="00C92B8A" w:rsidRPr="00C60FC2" w:rsidRDefault="00C92B8A" w:rsidP="00C60F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60FC2">
              <w:rPr>
                <w:sz w:val="18"/>
                <w:szCs w:val="18"/>
              </w:rPr>
              <w:t>Suivre un itinéraire de manière autonome</w:t>
            </w:r>
          </w:p>
          <w:p w:rsidR="00C92B8A" w:rsidRPr="00C60FC2" w:rsidRDefault="00C92B8A" w:rsidP="00C60F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60FC2">
              <w:rPr>
                <w:sz w:val="18"/>
                <w:szCs w:val="18"/>
              </w:rPr>
              <w:t>Préparer et effectuer un voyage longue distance en autonomie</w:t>
            </w:r>
          </w:p>
          <w:p w:rsidR="00C92B8A" w:rsidRPr="00C60FC2" w:rsidRDefault="00C92B8A" w:rsidP="00C60F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60FC2">
              <w:rPr>
                <w:sz w:val="18"/>
                <w:szCs w:val="18"/>
              </w:rPr>
              <w:t>Connaître les principaux facteurs de risque au volant et les recommandations à appliquer</w:t>
            </w:r>
          </w:p>
          <w:p w:rsidR="00C92B8A" w:rsidRPr="00C60FC2" w:rsidRDefault="00C92B8A" w:rsidP="00C60F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60FC2">
              <w:rPr>
                <w:sz w:val="18"/>
                <w:szCs w:val="18"/>
              </w:rPr>
              <w:t>Connaître les comportements à adopter en cas d’accident : protéger, alerter, secourir</w:t>
            </w:r>
          </w:p>
          <w:p w:rsidR="00C92B8A" w:rsidRPr="00C60FC2" w:rsidRDefault="00C92B8A" w:rsidP="00C60F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60FC2">
              <w:rPr>
                <w:sz w:val="18"/>
                <w:szCs w:val="18"/>
              </w:rPr>
              <w:t>Faire l’expérience des aides à la conduite des véhicules</w:t>
            </w:r>
          </w:p>
          <w:p w:rsidR="00C92B8A" w:rsidRPr="00C60FC2" w:rsidRDefault="00C92B8A" w:rsidP="00C60F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60FC2">
              <w:rPr>
                <w:sz w:val="18"/>
                <w:szCs w:val="18"/>
              </w:rPr>
              <w:t>Avoir des notions sur l’entretien le dépannage et les situations d’urgence</w:t>
            </w:r>
          </w:p>
          <w:p w:rsidR="00C92B8A" w:rsidRPr="00C60FC2" w:rsidRDefault="00C92B8A" w:rsidP="00C60F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60FC2">
              <w:rPr>
                <w:sz w:val="18"/>
                <w:szCs w:val="18"/>
              </w:rPr>
              <w:t>Pratiquer l’éco-conduite</w:t>
            </w:r>
          </w:p>
        </w:tc>
      </w:tr>
    </w:tbl>
    <w:p w:rsidR="00C92B8A" w:rsidRPr="00AA3D81" w:rsidRDefault="00C92B8A" w:rsidP="000B5DEA">
      <w:pPr>
        <w:spacing w:before="100" w:beforeAutospacing="1" w:after="100" w:afterAutospacing="1" w:line="240" w:lineRule="auto"/>
        <w:rPr>
          <w:sz w:val="18"/>
          <w:szCs w:val="18"/>
          <w:lang w:eastAsia="fr-FR"/>
        </w:rPr>
      </w:pPr>
    </w:p>
    <w:sectPr w:rsidR="00C92B8A" w:rsidRPr="00AA3D81" w:rsidSect="002D5B69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B8A" w:rsidRDefault="00C92B8A" w:rsidP="002758A8">
      <w:pPr>
        <w:spacing w:after="0" w:line="240" w:lineRule="auto"/>
      </w:pPr>
      <w:r>
        <w:separator/>
      </w:r>
    </w:p>
  </w:endnote>
  <w:endnote w:type="continuationSeparator" w:id="0">
    <w:p w:rsidR="00C92B8A" w:rsidRDefault="00C92B8A" w:rsidP="0027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B8A" w:rsidRDefault="00C92B8A" w:rsidP="00597CE6">
    <w:pPr>
      <w:pStyle w:val="Footer"/>
      <w:jc w:val="center"/>
    </w:pPr>
    <w:r>
      <w:t>Zone d’activité 08360 Château-Porcien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B8A" w:rsidRDefault="00C92B8A" w:rsidP="002758A8">
      <w:pPr>
        <w:spacing w:after="0" w:line="240" w:lineRule="auto"/>
      </w:pPr>
      <w:r>
        <w:separator/>
      </w:r>
    </w:p>
  </w:footnote>
  <w:footnote w:type="continuationSeparator" w:id="0">
    <w:p w:rsidR="00C92B8A" w:rsidRDefault="00C92B8A" w:rsidP="0027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B8A" w:rsidRDefault="00C92B8A" w:rsidP="00597CE6">
    <w:pPr>
      <w:tabs>
        <w:tab w:val="left" w:pos="3686"/>
        <w:tab w:val="center" w:pos="4536"/>
        <w:tab w:val="right" w:pos="9072"/>
      </w:tabs>
      <w:spacing w:after="0" w:line="240" w:lineRule="auto"/>
      <w:ind w:left="-851"/>
      <w:rPr>
        <w:rFonts w:ascii="Arial Black" w:hAnsi="Arial Black"/>
        <w:color w:val="1F497D"/>
        <w:sz w:val="16"/>
        <w:szCs w:val="16"/>
      </w:rPr>
    </w:pPr>
    <w:r>
      <w:rPr>
        <w:rFonts w:ascii="Arial Black" w:hAnsi="Arial Black"/>
        <w:color w:val="1F497D"/>
        <w:sz w:val="16"/>
        <w:szCs w:val="16"/>
      </w:rPr>
      <w:t xml:space="preserve">                  </w:t>
    </w:r>
    <w:r w:rsidRPr="00B73DCA">
      <w:rPr>
        <w:rFonts w:ascii="Arial Black" w:hAnsi="Arial Black"/>
        <w:color w:val="1F497D"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42.5pt;height:84pt">
          <v:imagedata r:id="rId1" o:title=""/>
        </v:shape>
      </w:pict>
    </w:r>
  </w:p>
  <w:p w:rsidR="00C92B8A" w:rsidRPr="005B6780" w:rsidRDefault="00C92B8A" w:rsidP="00597CE6">
    <w:pPr>
      <w:tabs>
        <w:tab w:val="left" w:pos="3686"/>
        <w:tab w:val="center" w:pos="4536"/>
        <w:tab w:val="right" w:pos="9072"/>
      </w:tabs>
      <w:spacing w:after="0" w:line="240" w:lineRule="auto"/>
      <w:ind w:left="-851"/>
      <w:rPr>
        <w:rFonts w:ascii="Arial Black" w:hAnsi="Arial Black"/>
        <w:color w:val="1F497D"/>
        <w:sz w:val="16"/>
        <w:szCs w:val="16"/>
      </w:rPr>
    </w:pPr>
    <w:r>
      <w:rPr>
        <w:rFonts w:ascii="Arial Black" w:hAnsi="Arial Black"/>
        <w:color w:val="1F497D"/>
        <w:sz w:val="16"/>
        <w:szCs w:val="16"/>
      </w:rPr>
      <w:t xml:space="preserve">                  Agrément préfectoral :</w:t>
    </w:r>
    <w:r w:rsidRPr="005B6780">
      <w:rPr>
        <w:rFonts w:ascii="Arial Black" w:hAnsi="Arial Black"/>
        <w:color w:val="1F497D"/>
        <w:sz w:val="16"/>
        <w:szCs w:val="16"/>
      </w:rPr>
      <w:t xml:space="preserve"> </w:t>
    </w:r>
    <w:r>
      <w:rPr>
        <w:rFonts w:ascii="Arial Black" w:hAnsi="Arial Black"/>
        <w:color w:val="1F497D"/>
        <w:sz w:val="16"/>
        <w:szCs w:val="16"/>
      </w:rPr>
      <w:t>E 10 008 0303 0</w:t>
    </w:r>
  </w:p>
  <w:p w:rsidR="00C92B8A" w:rsidRPr="005B6780" w:rsidRDefault="00C92B8A" w:rsidP="00597CE6">
    <w:pPr>
      <w:tabs>
        <w:tab w:val="left" w:pos="3686"/>
        <w:tab w:val="center" w:pos="4536"/>
        <w:tab w:val="right" w:pos="9072"/>
      </w:tabs>
      <w:spacing w:after="0" w:line="240" w:lineRule="auto"/>
      <w:ind w:left="142"/>
      <w:rPr>
        <w:rFonts w:ascii="Arial Black" w:hAnsi="Arial Black"/>
        <w:color w:val="1F497D"/>
        <w:sz w:val="16"/>
        <w:szCs w:val="16"/>
      </w:rPr>
    </w:pPr>
    <w:r>
      <w:rPr>
        <w:rFonts w:ascii="Arial Black" w:hAnsi="Arial Black"/>
        <w:color w:val="1F497D"/>
        <w:sz w:val="16"/>
        <w:szCs w:val="16"/>
      </w:rPr>
      <w:t>Siret : 389 986 365 00028</w:t>
    </w:r>
    <w:r w:rsidRPr="005B6780">
      <w:rPr>
        <w:rFonts w:ascii="Arial Black" w:hAnsi="Arial Black"/>
        <w:color w:val="1F497D"/>
        <w:sz w:val="16"/>
        <w:szCs w:val="16"/>
      </w:rPr>
      <w:tab/>
    </w:r>
    <w:r w:rsidRPr="005B6780">
      <w:rPr>
        <w:rFonts w:ascii="Arial Black" w:hAnsi="Arial Black"/>
        <w:color w:val="1F497D"/>
        <w:sz w:val="16"/>
        <w:szCs w:val="16"/>
      </w:rPr>
      <w:tab/>
    </w:r>
  </w:p>
  <w:p w:rsidR="00C92B8A" w:rsidRPr="005B6780" w:rsidRDefault="00C92B8A" w:rsidP="00597CE6">
    <w:pPr>
      <w:tabs>
        <w:tab w:val="left" w:pos="3686"/>
        <w:tab w:val="center" w:pos="4536"/>
        <w:tab w:val="right" w:pos="9072"/>
      </w:tabs>
      <w:spacing w:after="0" w:line="240" w:lineRule="auto"/>
      <w:ind w:left="142"/>
      <w:rPr>
        <w:rFonts w:ascii="Arial Black" w:hAnsi="Arial Black"/>
        <w:color w:val="1F497D"/>
        <w:sz w:val="16"/>
        <w:szCs w:val="16"/>
      </w:rPr>
    </w:pPr>
    <w:r>
      <w:rPr>
        <w:rFonts w:ascii="Arial Black" w:hAnsi="Arial Black"/>
        <w:color w:val="1F497D"/>
        <w:sz w:val="16"/>
        <w:szCs w:val="16"/>
      </w:rPr>
      <w:t>Code NAF :</w:t>
    </w:r>
    <w:r w:rsidRPr="005B6780">
      <w:rPr>
        <w:rFonts w:ascii="Arial Black" w:hAnsi="Arial Black"/>
        <w:color w:val="1F497D"/>
        <w:sz w:val="16"/>
        <w:szCs w:val="16"/>
      </w:rPr>
      <w:t xml:space="preserve"> </w:t>
    </w:r>
    <w:r>
      <w:rPr>
        <w:rFonts w:ascii="Arial Black" w:hAnsi="Arial Black"/>
        <w:color w:val="1F497D"/>
        <w:sz w:val="16"/>
        <w:szCs w:val="16"/>
      </w:rPr>
      <w:t>8553Z</w:t>
    </w:r>
  </w:p>
  <w:p w:rsidR="00C92B8A" w:rsidRDefault="00C92B8A" w:rsidP="00597CE6">
    <w:pPr>
      <w:tabs>
        <w:tab w:val="center" w:pos="4536"/>
        <w:tab w:val="right" w:pos="9072"/>
      </w:tabs>
      <w:spacing w:after="0" w:line="240" w:lineRule="auto"/>
      <w:ind w:left="142"/>
    </w:pPr>
    <w:r>
      <w:rPr>
        <w:rFonts w:ascii="Arial Black" w:hAnsi="Arial Black"/>
        <w:color w:val="1F497D"/>
        <w:sz w:val="16"/>
        <w:szCs w:val="16"/>
      </w:rPr>
      <w:t>Téléphone : 03 24 72 87 76</w:t>
    </w:r>
  </w:p>
  <w:p w:rsidR="00C92B8A" w:rsidRDefault="00C92B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91C64"/>
    <w:multiLevelType w:val="hybridMultilevel"/>
    <w:tmpl w:val="BAC48AA6"/>
    <w:lvl w:ilvl="0" w:tplc="2138A75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20E3F"/>
    <w:multiLevelType w:val="multilevel"/>
    <w:tmpl w:val="74D8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5B7122"/>
    <w:multiLevelType w:val="hybridMultilevel"/>
    <w:tmpl w:val="B360FCF8"/>
    <w:lvl w:ilvl="0" w:tplc="C49AD0B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02DDF"/>
    <w:multiLevelType w:val="hybridMultilevel"/>
    <w:tmpl w:val="6046F786"/>
    <w:lvl w:ilvl="0" w:tplc="B6F6A61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54CF573E"/>
    <w:multiLevelType w:val="hybridMultilevel"/>
    <w:tmpl w:val="3A66EB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157EA"/>
    <w:multiLevelType w:val="hybridMultilevel"/>
    <w:tmpl w:val="5B683574"/>
    <w:lvl w:ilvl="0" w:tplc="D8D4C47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1BD385B"/>
    <w:multiLevelType w:val="hybridMultilevel"/>
    <w:tmpl w:val="4F7CAF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730B6B"/>
    <w:multiLevelType w:val="multilevel"/>
    <w:tmpl w:val="8344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C67629"/>
    <w:multiLevelType w:val="hybridMultilevel"/>
    <w:tmpl w:val="34921AE2"/>
    <w:lvl w:ilvl="0" w:tplc="2138A75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263"/>
    <w:rsid w:val="00086667"/>
    <w:rsid w:val="000925D2"/>
    <w:rsid w:val="000B5DEA"/>
    <w:rsid w:val="0011710D"/>
    <w:rsid w:val="001672EE"/>
    <w:rsid w:val="001A70B1"/>
    <w:rsid w:val="001D1CBA"/>
    <w:rsid w:val="0022302C"/>
    <w:rsid w:val="002758A8"/>
    <w:rsid w:val="002A5141"/>
    <w:rsid w:val="002D5B69"/>
    <w:rsid w:val="0031556D"/>
    <w:rsid w:val="0041218B"/>
    <w:rsid w:val="00416727"/>
    <w:rsid w:val="004652A3"/>
    <w:rsid w:val="004913C1"/>
    <w:rsid w:val="004E7806"/>
    <w:rsid w:val="005508D8"/>
    <w:rsid w:val="00593827"/>
    <w:rsid w:val="00597CE6"/>
    <w:rsid w:val="005A004E"/>
    <w:rsid w:val="005B1A2F"/>
    <w:rsid w:val="005B6780"/>
    <w:rsid w:val="00662CC6"/>
    <w:rsid w:val="00890816"/>
    <w:rsid w:val="008C3DE7"/>
    <w:rsid w:val="009F1DDF"/>
    <w:rsid w:val="00A1718C"/>
    <w:rsid w:val="00A5621F"/>
    <w:rsid w:val="00A63270"/>
    <w:rsid w:val="00A63910"/>
    <w:rsid w:val="00A75363"/>
    <w:rsid w:val="00AA3D81"/>
    <w:rsid w:val="00AC6318"/>
    <w:rsid w:val="00B647E4"/>
    <w:rsid w:val="00B73DCA"/>
    <w:rsid w:val="00BB51F3"/>
    <w:rsid w:val="00C273D3"/>
    <w:rsid w:val="00C60FC2"/>
    <w:rsid w:val="00C92B8A"/>
    <w:rsid w:val="00D00263"/>
    <w:rsid w:val="00D34459"/>
    <w:rsid w:val="00DC0C2B"/>
    <w:rsid w:val="00F25BCB"/>
    <w:rsid w:val="00F5593F"/>
    <w:rsid w:val="00F61516"/>
    <w:rsid w:val="00F82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8A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758A8"/>
    <w:pPr>
      <w:ind w:left="720"/>
      <w:contextualSpacing/>
    </w:pPr>
  </w:style>
  <w:style w:type="table" w:styleId="TableGrid">
    <w:name w:val="Table Grid"/>
    <w:basedOn w:val="TableNormal"/>
    <w:uiPriority w:val="99"/>
    <w:rsid w:val="002758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7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758A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7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758A8"/>
    <w:rPr>
      <w:rFonts w:cs="Times New Roman"/>
    </w:rPr>
  </w:style>
  <w:style w:type="character" w:styleId="Hyperlink">
    <w:name w:val="Hyperlink"/>
    <w:basedOn w:val="DefaultParagraphFont"/>
    <w:uiPriority w:val="99"/>
    <w:rsid w:val="002758A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625</Words>
  <Characters>3440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Parcours de formation à la catégorie B du permis de conduire</dc:title>
  <dc:subject/>
  <dc:creator>Yvetot02</dc:creator>
  <cp:keywords/>
  <dc:description/>
  <cp:lastModifiedBy>auto-ecole</cp:lastModifiedBy>
  <cp:revision>4</cp:revision>
  <dcterms:created xsi:type="dcterms:W3CDTF">2019-05-29T06:41:00Z</dcterms:created>
  <dcterms:modified xsi:type="dcterms:W3CDTF">2020-11-29T11:33:00Z</dcterms:modified>
</cp:coreProperties>
</file>